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B3FC" w14:textId="77777777"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14:paraId="6AE69D31" w14:textId="3A366218"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007C05">
        <w:rPr>
          <w:rFonts w:ascii="ＭＳ 明朝" w:hAnsi="ＭＳ 明朝" w:hint="eastAsia"/>
          <w:szCs w:val="20"/>
        </w:rPr>
        <w:t>７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14:paraId="2C29480E" w14:textId="77777777"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14:paraId="46BE0040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021C75D0" w14:textId="77777777"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18E068E2" w14:textId="77777777"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7424620B" w14:textId="77777777"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14:paraId="32D23CD4" w14:textId="77777777"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46745C2B" w14:textId="6E32A160" w:rsidR="00187302" w:rsidRDefault="00830859" w:rsidP="00C755BB">
      <w:pPr>
        <w:ind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007C05">
        <w:rPr>
          <w:rFonts w:ascii="ＭＳ 明朝" w:hAnsi="ＭＳ 明朝" w:hint="eastAsia"/>
          <w:szCs w:val="20"/>
        </w:rPr>
        <w:t>７</w:t>
      </w:r>
      <w:r>
        <w:rPr>
          <w:rFonts w:ascii="ＭＳ 明朝" w:hAnsi="ＭＳ 明朝" w:hint="eastAsia"/>
          <w:szCs w:val="20"/>
        </w:rPr>
        <w:t>年度</w:t>
      </w:r>
      <w:r w:rsidR="00A52F8E" w:rsidRPr="00A52F8E">
        <w:rPr>
          <w:rFonts w:ascii="ＭＳ 明朝" w:hAnsi="ＭＳ 明朝" w:hint="eastAsia"/>
          <w:szCs w:val="20"/>
        </w:rPr>
        <w:t>公益財団法人ソフトピアジャパン</w:t>
      </w:r>
      <w:r w:rsidR="008071A1">
        <w:rPr>
          <w:rFonts w:ascii="ＭＳ 明朝" w:hAnsi="ＭＳ 明朝" w:hint="eastAsia"/>
          <w:szCs w:val="20"/>
        </w:rPr>
        <w:t xml:space="preserve">　</w:t>
      </w:r>
      <w:r w:rsidR="0044244F">
        <w:rPr>
          <w:rFonts w:ascii="ＭＳ 明朝" w:hAnsi="ＭＳ 明朝" w:hint="eastAsia"/>
          <w:szCs w:val="20"/>
        </w:rPr>
        <w:t>産業</w:t>
      </w:r>
      <w:r w:rsidR="00D21B5A">
        <w:rPr>
          <w:rFonts w:ascii="ＭＳ 明朝" w:hAnsi="ＭＳ 明朝" w:hint="eastAsia"/>
          <w:szCs w:val="20"/>
        </w:rPr>
        <w:t>人材育成事業</w:t>
      </w:r>
      <w:r w:rsidR="005A6119" w:rsidRPr="00A52F8E">
        <w:rPr>
          <w:rFonts w:ascii="ＭＳ 明朝" w:hAnsi="ＭＳ 明朝" w:hint="eastAsia"/>
        </w:rPr>
        <w:t>「</w:t>
      </w:r>
      <w:r w:rsidR="00652588">
        <w:rPr>
          <w:rFonts w:ascii="ＭＳ 明朝" w:hAnsi="ＭＳ 明朝" w:hint="eastAsia"/>
        </w:rPr>
        <w:t>大学生向けＩＴ基礎講座等実施</w:t>
      </w:r>
      <w:r w:rsidR="006729C5" w:rsidRPr="006729C5">
        <w:rPr>
          <w:rFonts w:ascii="ＭＳ 明朝" w:hAnsi="ＭＳ 明朝" w:hint="eastAsia"/>
        </w:rPr>
        <w:t>委託業務</w:t>
      </w:r>
      <w:r w:rsidR="005A6119" w:rsidRPr="00A52F8E">
        <w:rPr>
          <w:rFonts w:ascii="ＭＳ 明朝" w:hAnsi="ＭＳ 明朝" w:hint="eastAsia"/>
        </w:rPr>
        <w:t>」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14:paraId="35C9CCEC" w14:textId="77777777" w:rsidR="00C755BB" w:rsidRPr="00492AA4" w:rsidRDefault="00C755BB" w:rsidP="00C755BB">
      <w:pPr>
        <w:ind w:firstLineChars="100" w:firstLine="210"/>
        <w:jc w:val="left"/>
        <w:rPr>
          <w:rFonts w:ascii="ＭＳ 明朝" w:hAnsi="ＭＳ 明朝"/>
          <w:szCs w:val="20"/>
        </w:rPr>
      </w:pPr>
    </w:p>
    <w:p w14:paraId="7900BE93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14:paraId="2C9C0F41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14:paraId="7A020235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6443D5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14:paraId="3A1BA40A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6443D5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14:paraId="5170E5FA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6443D5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14:paraId="7333998F" w14:textId="77777777"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6443D5">
        <w:rPr>
          <w:rFonts w:ascii="ＭＳ 明朝" w:hAnsi="ＭＳ 明朝" w:hint="eastAsia"/>
          <w:spacing w:val="48"/>
          <w:kern w:val="0"/>
          <w:szCs w:val="20"/>
          <w:fitText w:val="1600" w:id="22255877"/>
        </w:rPr>
        <w:t>電子メー</w:t>
      </w:r>
      <w:r w:rsidRPr="006443D5">
        <w:rPr>
          <w:rFonts w:ascii="ＭＳ 明朝" w:hAnsi="ＭＳ 明朝" w:hint="eastAsia"/>
          <w:spacing w:val="84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14:paraId="1D96F8D0" w14:textId="77777777"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7623"/>
      </w:tblGrid>
      <w:tr w:rsidR="00187302" w:rsidRPr="002A1045" w14:paraId="78DEF145" w14:textId="77777777" w:rsidTr="002346C2">
        <w:tc>
          <w:tcPr>
            <w:tcW w:w="1526" w:type="dxa"/>
            <w:vMerge w:val="restart"/>
            <w:vAlign w:val="center"/>
          </w:tcPr>
          <w:p w14:paraId="43D412C3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14:paraId="39E09C74" w14:textId="77777777"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14:paraId="68A17462" w14:textId="77777777" w:rsidTr="002346C2">
        <w:trPr>
          <w:trHeight w:val="850"/>
        </w:trPr>
        <w:tc>
          <w:tcPr>
            <w:tcW w:w="1526" w:type="dxa"/>
            <w:vMerge/>
            <w:vAlign w:val="center"/>
          </w:tcPr>
          <w:p w14:paraId="1BDAC9D2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14:paraId="337D4A8B" w14:textId="77777777"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14:paraId="4AC961A6" w14:textId="77777777" w:rsidTr="002346C2">
        <w:trPr>
          <w:trHeight w:val="3345"/>
        </w:trPr>
        <w:tc>
          <w:tcPr>
            <w:tcW w:w="1526" w:type="dxa"/>
            <w:vAlign w:val="center"/>
          </w:tcPr>
          <w:p w14:paraId="14FAD528" w14:textId="77777777"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14:paraId="75D0152D" w14:textId="77777777"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14:paraId="2AB3F25A" w14:textId="77777777"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14:paraId="54652064" w14:textId="77777777"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14:paraId="469870EC" w14:textId="0C357803"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</w:t>
      </w:r>
      <w:r w:rsidR="00C755BB">
        <w:rPr>
          <w:rFonts w:ascii="ＭＳ 明朝" w:hAnsi="ＭＳ 明朝" w:hint="eastAsia"/>
          <w:szCs w:val="20"/>
        </w:rPr>
        <w:t>デジタル人材育成課</w:t>
      </w:r>
    </w:p>
    <w:p w14:paraId="6130EA58" w14:textId="77777777"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14:paraId="2C9B1F4A" w14:textId="77777777" w:rsidR="00187302" w:rsidRPr="00492AA4" w:rsidRDefault="000A2233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14:paraId="560C343F" w14:textId="77777777" w:rsidR="00187302" w:rsidRDefault="00187302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e-mail</w:t>
      </w:r>
      <w:r w:rsidR="00BC5C59">
        <w:rPr>
          <w:rFonts w:ascii="ＭＳ 明朝" w:hAnsi="ＭＳ 明朝"/>
          <w:szCs w:val="20"/>
        </w:rPr>
        <w:t xml:space="preserve">   </w:t>
      </w:r>
      <w:r w:rsidR="00384A21">
        <w:rPr>
          <w:rFonts w:hint="eastAsia"/>
          <w:szCs w:val="21"/>
        </w:rPr>
        <w:t>service</w:t>
      </w:r>
      <w:r w:rsidR="00AD5EFB">
        <w:t>@softopia.or.jp</w:t>
      </w:r>
    </w:p>
    <w:p w14:paraId="2D3D30FA" w14:textId="77777777" w:rsidR="00F23A08" w:rsidRPr="00492AA4" w:rsidRDefault="00F23A08" w:rsidP="00187302">
      <w:pPr>
        <w:ind w:firstLineChars="1400" w:firstLine="2940"/>
        <w:jc w:val="left"/>
        <w:rPr>
          <w:rFonts w:ascii="ＭＳ 明朝" w:hAnsi="ＭＳ 明朝"/>
        </w:rPr>
      </w:pPr>
    </w:p>
    <w:p w14:paraId="1F8CA35D" w14:textId="5181A96E"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14:paraId="764DBB8C" w14:textId="77777777" w:rsidR="00C755BB" w:rsidRPr="002A1045" w:rsidRDefault="00C755B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7163F7A1" w14:textId="4A45C94D" w:rsidR="00DA5DAB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007C05">
        <w:rPr>
          <w:rFonts w:ascii="ＭＳ 明朝" w:hAnsi="ＭＳ 明朝" w:hint="eastAsia"/>
          <w:szCs w:val="20"/>
        </w:rPr>
        <w:t>７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14:paraId="3636059A" w14:textId="77777777" w:rsidR="00C755BB" w:rsidRPr="004D3C84" w:rsidRDefault="00C755BB" w:rsidP="00DA5DAB">
      <w:pPr>
        <w:jc w:val="right"/>
        <w:rPr>
          <w:rFonts w:ascii="ＭＳ 明朝" w:hAnsi="ＭＳ 明朝"/>
          <w:szCs w:val="20"/>
        </w:rPr>
      </w:pPr>
    </w:p>
    <w:p w14:paraId="231FDB51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182D87C6" w14:textId="77777777"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25BE6623" w14:textId="77777777"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14:paraId="146110D4" w14:textId="77777777"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14:paraId="6ACF4CC3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14:paraId="2DC0B413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54C911A5" w14:textId="77777777"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14:paraId="40B6D17D" w14:textId="77777777"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14:paraId="408F8D7D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5E33CF85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04AD1CBA" w14:textId="7A552D83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14:paraId="0033C545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14:paraId="5D23964C" w14:textId="77777777"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14:paraId="3949BE39" w14:textId="77777777"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5D13660D" w14:textId="77777777"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4C3ED64A" w14:textId="77777777"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14:paraId="21AFBF5C" w14:textId="017EDA9E" w:rsidR="00830859" w:rsidRDefault="00830859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007C05">
        <w:rPr>
          <w:rFonts w:ascii="ＤＦＧ新細丸ゴシック体" w:eastAsia="ＤＦＧ新細丸ゴシック体" w:hint="eastAsia"/>
          <w:sz w:val="28"/>
          <w:szCs w:val="28"/>
        </w:rPr>
        <w:t>７</w:t>
      </w:r>
      <w:r>
        <w:rPr>
          <w:rFonts w:ascii="ＤＦＧ新細丸ゴシック体" w:eastAsia="ＤＦＧ新細丸ゴシック体" w:hint="eastAsia"/>
          <w:sz w:val="28"/>
          <w:szCs w:val="28"/>
        </w:rPr>
        <w:t>年度公益財団法人ソフトピアジャパン</w:t>
      </w:r>
    </w:p>
    <w:p w14:paraId="6E4CE42B" w14:textId="77777777" w:rsidR="004051CD" w:rsidRDefault="0044244F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産業</w:t>
      </w:r>
      <w:r w:rsidR="00D21B5A" w:rsidRPr="00D21B5A">
        <w:rPr>
          <w:rFonts w:ascii="ＤＦＧ新細丸ゴシック体" w:eastAsia="ＤＦＧ新細丸ゴシック体" w:hint="eastAsia"/>
          <w:sz w:val="28"/>
          <w:szCs w:val="28"/>
        </w:rPr>
        <w:t>人材育成事業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652588">
        <w:rPr>
          <w:rFonts w:ascii="ＤＦＧ新細丸ゴシック体" w:eastAsia="ＤＦＧ新細丸ゴシック体" w:hint="eastAsia"/>
          <w:sz w:val="28"/>
          <w:szCs w:val="28"/>
        </w:rPr>
        <w:t>大学生向けＩＴ基礎講座等実施</w:t>
      </w:r>
      <w:r w:rsidR="004051CD" w:rsidRPr="004051CD">
        <w:rPr>
          <w:rFonts w:ascii="ＤＦＧ新細丸ゴシック体" w:eastAsia="ＤＦＧ新細丸ゴシック体" w:hint="eastAsia"/>
          <w:sz w:val="28"/>
          <w:szCs w:val="28"/>
        </w:rPr>
        <w:t>委託業務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14:paraId="16DA24DC" w14:textId="77777777"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14:paraId="49C4BA4D" w14:textId="77777777"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14:paraId="1B2C0686" w14:textId="77777777"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14:paraId="03030166" w14:textId="77777777" w:rsidR="00DA5DAB" w:rsidRPr="004D3C84" w:rsidRDefault="00DA5DAB" w:rsidP="00DA5DA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44244F">
        <w:rPr>
          <w:rFonts w:ascii="ＭＳ 明朝" w:hAnsi="ＭＳ 明朝" w:hint="eastAsia"/>
          <w:szCs w:val="20"/>
        </w:rPr>
        <w:t>産業</w:t>
      </w:r>
      <w:r w:rsidR="00D21B5A" w:rsidRPr="00D21B5A">
        <w:rPr>
          <w:rFonts w:ascii="ＭＳ 明朝" w:hAnsi="ＭＳ 明朝" w:hint="eastAsia"/>
          <w:szCs w:val="20"/>
        </w:rPr>
        <w:t>人材育成事業</w:t>
      </w:r>
      <w:r w:rsidR="00B77737" w:rsidRPr="00A52F8E">
        <w:rPr>
          <w:rFonts w:ascii="ＭＳ 明朝" w:hAnsi="ＭＳ 明朝" w:hint="eastAsia"/>
        </w:rPr>
        <w:t>「</w:t>
      </w:r>
      <w:r w:rsidR="00652588">
        <w:rPr>
          <w:rFonts w:ascii="ＭＳ 明朝" w:hAnsi="ＭＳ 明朝" w:hint="eastAsia"/>
        </w:rPr>
        <w:t>大学生向けＩＴ基礎講座等実施</w:t>
      </w:r>
      <w:r w:rsidR="004051CD" w:rsidRPr="004051CD">
        <w:rPr>
          <w:rFonts w:ascii="ＭＳ 明朝" w:hAnsi="ＭＳ 明朝" w:hint="eastAsia"/>
        </w:rPr>
        <w:t>委託業務</w:t>
      </w:r>
      <w:r w:rsidR="00B77737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14:paraId="25595ACE" w14:textId="77777777"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14:paraId="6FFD65E1" w14:textId="77777777" w:rsidR="0049095C" w:rsidRPr="00C6173E" w:rsidRDefault="0049095C" w:rsidP="0049095C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14:paraId="673A5FCC" w14:textId="77777777" w:rsidR="0049095C" w:rsidRDefault="0049095C" w:rsidP="0049095C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14:paraId="457A0713" w14:textId="77777777" w:rsidR="005A6119" w:rsidRPr="0049095C" w:rsidRDefault="005A6119" w:rsidP="00DA5DAB">
      <w:pPr>
        <w:rPr>
          <w:rFonts w:ascii="ＭＳ 明朝" w:hAnsi="ＭＳ 明朝"/>
          <w:szCs w:val="20"/>
        </w:rPr>
      </w:pPr>
    </w:p>
    <w:p w14:paraId="756E484E" w14:textId="77777777" w:rsidR="00D44FAB" w:rsidRDefault="00D44FAB" w:rsidP="00DA5DAB">
      <w:pPr>
        <w:rPr>
          <w:rFonts w:ascii="ＭＳ 明朝" w:hAnsi="ＭＳ 明朝"/>
          <w:szCs w:val="20"/>
        </w:rPr>
      </w:pPr>
    </w:p>
    <w:p w14:paraId="22D8C176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70829FB6" w14:textId="77777777" w:rsidR="00C35005" w:rsidRDefault="00C35005" w:rsidP="00DA5DAB">
      <w:pPr>
        <w:rPr>
          <w:rFonts w:ascii="ＭＳ 明朝" w:hAnsi="ＭＳ 明朝"/>
          <w:szCs w:val="20"/>
        </w:rPr>
      </w:pPr>
    </w:p>
    <w:p w14:paraId="228B8FA8" w14:textId="77777777" w:rsidR="00D44FAB" w:rsidRDefault="00D44FAB" w:rsidP="00DA5DAB">
      <w:pPr>
        <w:rPr>
          <w:rFonts w:ascii="ＭＳ 明朝" w:hAnsi="ＭＳ 明朝"/>
          <w:szCs w:val="20"/>
        </w:rPr>
      </w:pPr>
    </w:p>
    <w:p w14:paraId="5F12F0BA" w14:textId="77777777" w:rsidR="00830859" w:rsidRDefault="00830859" w:rsidP="00DA5DAB">
      <w:pPr>
        <w:rPr>
          <w:rFonts w:ascii="ＭＳ 明朝" w:hAnsi="ＭＳ 明朝"/>
          <w:szCs w:val="20"/>
        </w:rPr>
      </w:pPr>
    </w:p>
    <w:p w14:paraId="74AA0175" w14:textId="77777777" w:rsidR="00830859" w:rsidRPr="00AA013D" w:rsidRDefault="00830859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14:paraId="4C17439C" w14:textId="77777777" w:rsidTr="00B60817">
        <w:tc>
          <w:tcPr>
            <w:tcW w:w="1361" w:type="dxa"/>
            <w:vAlign w:val="center"/>
          </w:tcPr>
          <w:p w14:paraId="3906E94E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14:paraId="59311C4B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6942EC72" w14:textId="77777777" w:rsidTr="00B60817">
        <w:tc>
          <w:tcPr>
            <w:tcW w:w="1361" w:type="dxa"/>
            <w:vAlign w:val="center"/>
          </w:tcPr>
          <w:p w14:paraId="338993C3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14:paraId="3FF65C62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4099B67A" w14:textId="77777777" w:rsidTr="00B60817">
        <w:tc>
          <w:tcPr>
            <w:tcW w:w="1361" w:type="dxa"/>
            <w:vAlign w:val="center"/>
          </w:tcPr>
          <w:p w14:paraId="4775D13E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14:paraId="0DE90CB8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14:paraId="38C3BDBF" w14:textId="77777777" w:rsidTr="00B60817">
        <w:tc>
          <w:tcPr>
            <w:tcW w:w="1361" w:type="dxa"/>
            <w:vAlign w:val="center"/>
          </w:tcPr>
          <w:p w14:paraId="63FA32AC" w14:textId="77777777"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402" w:type="dxa"/>
          </w:tcPr>
          <w:p w14:paraId="1076CDD9" w14:textId="77777777"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14:paraId="5B194B93" w14:textId="77777777" w:rsidR="00C755BB" w:rsidRDefault="00C755BB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48531FE7" w14:textId="1F20DADB"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14:paraId="4A78B3BD" w14:textId="77777777" w:rsidR="00C755BB" w:rsidRPr="002A1045" w:rsidRDefault="00C755BB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37FBC0C1" w14:textId="4DF1C128" w:rsidR="00187302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007C05">
        <w:rPr>
          <w:rFonts w:ascii="ＭＳ 明朝" w:hAnsi="ＭＳ 明朝" w:hint="eastAsia"/>
          <w:szCs w:val="20"/>
        </w:rPr>
        <w:t>７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14:paraId="5FB3B1DF" w14:textId="77777777" w:rsidR="00C755BB" w:rsidRPr="00C52366" w:rsidRDefault="00C755BB" w:rsidP="00187302">
      <w:pPr>
        <w:jc w:val="right"/>
        <w:rPr>
          <w:rFonts w:ascii="ＭＳ 明朝" w:hAnsi="ＭＳ 明朝"/>
          <w:szCs w:val="20"/>
        </w:rPr>
      </w:pPr>
    </w:p>
    <w:p w14:paraId="501E6BCD" w14:textId="77777777"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14:paraId="3A1A8073" w14:textId="77777777"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14:paraId="25BE819D" w14:textId="77777777"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14:paraId="187F229A" w14:textId="77777777"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605F3B1F" w14:textId="77777777"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14:paraId="406BF18C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14:paraId="081E672C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1168B843" w14:textId="77777777"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14:paraId="79719B6F" w14:textId="77777777"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14:paraId="1664DAE7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362E80D9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3111CFC3" w14:textId="365AB4C1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14:paraId="135C37E5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14:paraId="53D90DAE" w14:textId="77777777"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14:paraId="48EE9C9C" w14:textId="77777777"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04FAE2B2" w14:textId="77777777"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27D767DC" w14:textId="10E7A95F" w:rsidR="00830859" w:rsidRDefault="00830859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007C05">
        <w:rPr>
          <w:rFonts w:ascii="ＤＦＧ新細丸ゴシック体" w:eastAsia="ＤＦＧ新細丸ゴシック体" w:hint="eastAsia"/>
          <w:sz w:val="28"/>
          <w:szCs w:val="28"/>
        </w:rPr>
        <w:t>７</w:t>
      </w:r>
      <w:r>
        <w:rPr>
          <w:rFonts w:ascii="ＤＦＧ新細丸ゴシック体" w:eastAsia="ＤＦＧ新細丸ゴシック体" w:hint="eastAsia"/>
          <w:sz w:val="28"/>
          <w:szCs w:val="28"/>
        </w:rPr>
        <w:t>年度公益財団法人ソフトピアジャパン</w:t>
      </w:r>
    </w:p>
    <w:p w14:paraId="0DB8284F" w14:textId="77777777" w:rsidR="005A6119" w:rsidRPr="00C7334F" w:rsidRDefault="0044244F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産業</w:t>
      </w:r>
      <w:r w:rsidR="00D21B5A">
        <w:rPr>
          <w:rFonts w:ascii="ＤＦＧ新細丸ゴシック体" w:eastAsia="ＤＦＧ新細丸ゴシック体" w:hint="eastAsia"/>
          <w:sz w:val="28"/>
          <w:szCs w:val="28"/>
        </w:rPr>
        <w:t>人材育成事業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652588">
        <w:rPr>
          <w:rFonts w:ascii="ＤＦＧ新細丸ゴシック体" w:eastAsia="ＤＦＧ新細丸ゴシック体" w:hint="eastAsia"/>
          <w:sz w:val="28"/>
          <w:szCs w:val="28"/>
        </w:rPr>
        <w:t>大学生向けＩＴ基礎講座等実施</w:t>
      </w:r>
      <w:r w:rsidR="004051CD" w:rsidRPr="004051CD">
        <w:rPr>
          <w:rFonts w:ascii="ＤＦＧ新細丸ゴシック体" w:eastAsia="ＤＦＧ新細丸ゴシック体" w:hint="eastAsia"/>
          <w:sz w:val="28"/>
          <w:szCs w:val="28"/>
        </w:rPr>
        <w:t>委託業務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14:paraId="6CEF19D1" w14:textId="77777777"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14:paraId="2BBE4CD4" w14:textId="77777777"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3E963C0E" w14:textId="77777777"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14:paraId="248AB32A" w14:textId="64455F32"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830859">
        <w:rPr>
          <w:rFonts w:ascii="ＭＳ 明朝" w:hAnsi="ＭＳ 明朝" w:hint="eastAsia"/>
          <w:szCs w:val="20"/>
        </w:rPr>
        <w:t>令和</w:t>
      </w:r>
      <w:r w:rsidR="00007C05">
        <w:rPr>
          <w:rFonts w:ascii="ＭＳ 明朝" w:hAnsi="ＭＳ 明朝" w:hint="eastAsia"/>
          <w:szCs w:val="20"/>
        </w:rPr>
        <w:t>７</w:t>
      </w:r>
      <w:r w:rsidR="00830859">
        <w:rPr>
          <w:rFonts w:ascii="ＭＳ 明朝" w:hAnsi="ＭＳ 明朝" w:hint="eastAsia"/>
          <w:szCs w:val="20"/>
        </w:rPr>
        <w:t>年度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44244F">
        <w:rPr>
          <w:rFonts w:ascii="ＭＳ 明朝" w:hAnsi="ＭＳ 明朝" w:hint="eastAsia"/>
          <w:szCs w:val="20"/>
        </w:rPr>
        <w:t>産業</w:t>
      </w:r>
      <w:r w:rsidR="00D21B5A">
        <w:rPr>
          <w:rFonts w:ascii="ＭＳ 明朝" w:hAnsi="ＭＳ 明朝" w:hint="eastAsia"/>
          <w:szCs w:val="20"/>
        </w:rPr>
        <w:t>人材育成事業</w:t>
      </w:r>
      <w:r w:rsidR="00597FE2" w:rsidRPr="00A52F8E">
        <w:rPr>
          <w:rFonts w:ascii="ＭＳ 明朝" w:hAnsi="ＭＳ 明朝" w:hint="eastAsia"/>
        </w:rPr>
        <w:t>「</w:t>
      </w:r>
      <w:r w:rsidR="00652588">
        <w:rPr>
          <w:rFonts w:ascii="ＭＳ 明朝" w:hAnsi="ＭＳ 明朝" w:hint="eastAsia"/>
        </w:rPr>
        <w:t>大学生向けＩＴ基礎講座等実施</w:t>
      </w:r>
      <w:r w:rsidR="004051CD" w:rsidRPr="004051CD">
        <w:rPr>
          <w:rFonts w:ascii="ＭＳ 明朝" w:hAnsi="ＭＳ 明朝" w:hint="eastAsia"/>
        </w:rPr>
        <w:t>委託業務</w:t>
      </w:r>
      <w:r w:rsidR="00597FE2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14:paraId="78081012" w14:textId="77777777"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685D7D1F" w14:textId="77777777"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14:paraId="6595EE65" w14:textId="77777777"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C755BB">
      <w:pgSz w:w="11906" w:h="16838" w:code="9"/>
      <w:pgMar w:top="1418" w:right="1418" w:bottom="1134" w:left="1418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0E138" w14:textId="77777777" w:rsidR="00BE33A3" w:rsidRDefault="00BE33A3">
      <w:r>
        <w:separator/>
      </w:r>
    </w:p>
  </w:endnote>
  <w:endnote w:type="continuationSeparator" w:id="0">
    <w:p w14:paraId="4A00FB14" w14:textId="77777777" w:rsidR="00BE33A3" w:rsidRDefault="00B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7441" w14:textId="77777777" w:rsidR="00BE33A3" w:rsidRDefault="00BE33A3">
      <w:r>
        <w:separator/>
      </w:r>
    </w:p>
  </w:footnote>
  <w:footnote w:type="continuationSeparator" w:id="0">
    <w:p w14:paraId="09E76525" w14:textId="77777777" w:rsidR="00BE33A3" w:rsidRDefault="00BE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32"/>
    <w:rsid w:val="00007C05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4244F"/>
    <w:rsid w:val="00465700"/>
    <w:rsid w:val="004710D3"/>
    <w:rsid w:val="00472228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443D5"/>
    <w:rsid w:val="00652588"/>
    <w:rsid w:val="0066610A"/>
    <w:rsid w:val="006729C5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071A1"/>
    <w:rsid w:val="00830859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C5C59"/>
    <w:rsid w:val="00BD0220"/>
    <w:rsid w:val="00BE33A3"/>
    <w:rsid w:val="00BE7503"/>
    <w:rsid w:val="00C35005"/>
    <w:rsid w:val="00C5056F"/>
    <w:rsid w:val="00C7334F"/>
    <w:rsid w:val="00C755BB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A55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ima\Documents\Office%20&#12398;&#12459;&#12473;&#12479;&#12512;%20&#12486;&#12531;&#12503;&#12524;&#12540;&#12488;\R4_&#21029;&#32025;&#65288;&#21442;&#21152;&#30003;&#36796;&#2018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R4_別紙（参加申込他）.dotx</Template>
  <TotalTime>0</TotalTime>
  <Pages>3</Pages>
  <Words>759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2024-04-16T02:59:00Z</dcterms:created>
  <dcterms:modified xsi:type="dcterms:W3CDTF">2025-03-27T05:33:00Z</dcterms:modified>
</cp:coreProperties>
</file>