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5964" w14:textId="77777777" w:rsidR="00187302" w:rsidRPr="002A1045" w:rsidRDefault="00187302" w:rsidP="0078057F">
      <w:pPr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>別紙１</w:t>
      </w:r>
    </w:p>
    <w:p w14:paraId="67C53847" w14:textId="4B5CD337" w:rsidR="00187302" w:rsidRPr="00492AA4" w:rsidRDefault="003D6F3A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175A80">
        <w:rPr>
          <w:rFonts w:ascii="ＭＳ 明朝" w:hAnsi="ＭＳ 明朝" w:hint="eastAsia"/>
          <w:szCs w:val="20"/>
        </w:rPr>
        <w:t>７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14:paraId="140CEBAA" w14:textId="77777777" w:rsidR="00187302" w:rsidRPr="00492AA4" w:rsidRDefault="00187302" w:rsidP="00187302">
      <w:pPr>
        <w:jc w:val="right"/>
        <w:rPr>
          <w:rFonts w:ascii="ＭＳ 明朝" w:hAnsi="ＭＳ 明朝"/>
          <w:szCs w:val="20"/>
        </w:rPr>
      </w:pPr>
    </w:p>
    <w:p w14:paraId="4EB99380" w14:textId="77777777"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14:paraId="405C7EED" w14:textId="77777777"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14:paraId="377E1361" w14:textId="77777777"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7ABA3C70" w14:textId="77777777" w:rsidR="00187302" w:rsidRPr="009E4D8D" w:rsidRDefault="00187302" w:rsidP="0018730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9E4D8D">
        <w:rPr>
          <w:rFonts w:ascii="ＤＦＧ新細丸ゴシック体" w:eastAsia="ＤＦＧ新細丸ゴシック体" w:hint="eastAsia"/>
          <w:sz w:val="28"/>
          <w:szCs w:val="28"/>
        </w:rPr>
        <w:t>募集内容等に係る質問書</w:t>
      </w:r>
    </w:p>
    <w:p w14:paraId="55AD8A79" w14:textId="77777777"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14:paraId="7DA63279" w14:textId="386E041B" w:rsidR="00187302" w:rsidRPr="00492AA4" w:rsidRDefault="00E52F24" w:rsidP="00187302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5E252A">
        <w:rPr>
          <w:rFonts w:ascii="ＭＳ 明朝" w:hAnsi="ＭＳ 明朝" w:hint="eastAsia"/>
          <w:szCs w:val="20"/>
        </w:rPr>
        <w:t>７</w:t>
      </w:r>
      <w:r>
        <w:rPr>
          <w:rFonts w:ascii="ＭＳ 明朝" w:hAnsi="ＭＳ 明朝" w:hint="eastAsia"/>
          <w:szCs w:val="20"/>
        </w:rPr>
        <w:t>年度</w:t>
      </w:r>
      <w:r w:rsidR="00A52F8E" w:rsidRPr="00A52F8E">
        <w:rPr>
          <w:rFonts w:ascii="ＭＳ 明朝" w:hAnsi="ＭＳ 明朝" w:hint="eastAsia"/>
          <w:szCs w:val="20"/>
        </w:rPr>
        <w:t>公益財団法人ソフトピアジャパン</w:t>
      </w:r>
      <w:r w:rsidR="00187302" w:rsidRPr="00A52F8E">
        <w:rPr>
          <w:rFonts w:ascii="ＭＳ 明朝" w:hAnsi="ＭＳ 明朝" w:hint="eastAsia"/>
          <w:szCs w:val="20"/>
        </w:rPr>
        <w:t xml:space="preserve">　</w:t>
      </w:r>
      <w:r w:rsidR="00AD5EFB">
        <w:rPr>
          <w:rFonts w:ascii="ＭＳ 明朝" w:hAnsi="ＭＳ 明朝" w:hint="eastAsia"/>
          <w:szCs w:val="20"/>
        </w:rPr>
        <w:t>オープンイノベーション創出拠点</w:t>
      </w:r>
      <w:r w:rsidR="005A6119" w:rsidRPr="00A52F8E">
        <w:rPr>
          <w:rFonts w:ascii="ＭＳ 明朝" w:hAnsi="ＭＳ 明朝" w:hint="eastAsia"/>
        </w:rPr>
        <w:t>事業「</w:t>
      </w:r>
      <w:r w:rsidR="002048D0">
        <w:rPr>
          <w:rFonts w:ascii="ＭＳ 明朝" w:hAnsi="ＭＳ 明朝" w:hint="eastAsia"/>
        </w:rPr>
        <w:t>オープンイノベーション創出拠点運営委託業務</w:t>
      </w:r>
      <w:r w:rsidR="005A6119" w:rsidRPr="00A52F8E">
        <w:rPr>
          <w:rFonts w:ascii="ＭＳ 明朝" w:hAnsi="ＭＳ 明朝" w:hint="eastAsia"/>
        </w:rPr>
        <w:t>」</w:t>
      </w:r>
      <w:r w:rsidR="00D126C6" w:rsidRPr="00074AEC">
        <w:rPr>
          <w:rFonts w:ascii="ＭＳ 明朝" w:hAnsi="ＭＳ 明朝" w:hint="eastAsia"/>
          <w:szCs w:val="20"/>
        </w:rPr>
        <w:t>プロポーザル</w:t>
      </w:r>
      <w:r w:rsidR="00187302" w:rsidRPr="00492AA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="00187302" w:rsidRPr="00492AA4">
        <w:rPr>
          <w:rFonts w:ascii="ＭＳ 明朝" w:hAnsi="ＭＳ 明朝" w:hint="eastAsia"/>
          <w:szCs w:val="20"/>
        </w:rPr>
        <w:t>等について、質問事項がありますので提出します。</w:t>
      </w:r>
    </w:p>
    <w:p w14:paraId="6BEB4916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914588">
        <w:rPr>
          <w:rFonts w:ascii="ＭＳ 明朝" w:hAnsi="ＭＳ 明朝" w:hint="eastAsia"/>
          <w:spacing w:val="242"/>
          <w:kern w:val="0"/>
          <w:szCs w:val="20"/>
          <w:fitText w:val="1600" w:id="22255872"/>
        </w:rPr>
        <w:t>法人</w:t>
      </w:r>
      <w:r w:rsidRPr="00914588">
        <w:rPr>
          <w:rFonts w:ascii="ＭＳ 明朝" w:hAnsi="ＭＳ 明朝" w:hint="eastAsia"/>
          <w:spacing w:val="1"/>
          <w:kern w:val="0"/>
          <w:szCs w:val="20"/>
          <w:fitText w:val="1600" w:id="22255872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14:paraId="3C5FB805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242"/>
          <w:kern w:val="0"/>
          <w:szCs w:val="20"/>
          <w:fitText w:val="1600" w:id="22255873"/>
        </w:rPr>
        <w:t>所在</w:t>
      </w:r>
      <w:r w:rsidRPr="006443D5">
        <w:rPr>
          <w:rFonts w:ascii="ＭＳ 明朝" w:hAnsi="ＭＳ 明朝" w:hint="eastAsia"/>
          <w:spacing w:val="1"/>
          <w:kern w:val="0"/>
          <w:szCs w:val="20"/>
          <w:fitText w:val="1600" w:id="22255873"/>
        </w:rPr>
        <w:t>地</w:t>
      </w:r>
      <w:r w:rsidRPr="00492AA4">
        <w:rPr>
          <w:rFonts w:ascii="ＭＳ 明朝" w:hAnsi="ＭＳ 明朝" w:hint="eastAsia"/>
          <w:szCs w:val="20"/>
        </w:rPr>
        <w:t>：</w:t>
      </w:r>
    </w:p>
    <w:p w14:paraId="3F23685D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126"/>
          <w:kern w:val="0"/>
          <w:szCs w:val="20"/>
          <w:fitText w:val="1600" w:id="22255874"/>
        </w:rPr>
        <w:t>担当者</w:t>
      </w:r>
      <w:r w:rsidRPr="006443D5">
        <w:rPr>
          <w:rFonts w:ascii="ＭＳ 明朝" w:hAnsi="ＭＳ 明朝" w:hint="eastAsia"/>
          <w:spacing w:val="2"/>
          <w:kern w:val="0"/>
          <w:szCs w:val="20"/>
          <w:fitText w:val="1600" w:id="22255874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14:paraId="4C679BBD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590"/>
          <w:kern w:val="0"/>
          <w:szCs w:val="20"/>
          <w:fitText w:val="1600" w:id="22255875"/>
        </w:rPr>
        <w:t>電</w:t>
      </w:r>
      <w:r w:rsidRPr="006443D5">
        <w:rPr>
          <w:rFonts w:ascii="ＭＳ 明朝" w:hAnsi="ＭＳ 明朝" w:hint="eastAsia"/>
          <w:kern w:val="0"/>
          <w:szCs w:val="20"/>
          <w:fitText w:val="1600" w:id="22255875"/>
        </w:rPr>
        <w:t>話</w:t>
      </w:r>
      <w:r w:rsidRPr="00492AA4">
        <w:rPr>
          <w:rFonts w:ascii="ＭＳ 明朝" w:hAnsi="ＭＳ 明朝" w:hint="eastAsia"/>
          <w:szCs w:val="20"/>
        </w:rPr>
        <w:t>：</w:t>
      </w:r>
    </w:p>
    <w:p w14:paraId="3DCE8757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242"/>
          <w:kern w:val="0"/>
          <w:szCs w:val="20"/>
          <w:fitText w:val="1600" w:id="22255876"/>
        </w:rPr>
        <w:t>ＦＡ</w:t>
      </w:r>
      <w:r w:rsidRPr="006443D5">
        <w:rPr>
          <w:rFonts w:ascii="ＭＳ 明朝" w:hAnsi="ＭＳ 明朝" w:hint="eastAsia"/>
          <w:spacing w:val="1"/>
          <w:kern w:val="0"/>
          <w:szCs w:val="20"/>
          <w:fitText w:val="1600" w:id="22255876"/>
        </w:rPr>
        <w:t>Ｘ</w:t>
      </w:r>
      <w:r w:rsidRPr="00492AA4">
        <w:rPr>
          <w:rFonts w:ascii="ＭＳ 明朝" w:hAnsi="ＭＳ 明朝" w:hint="eastAsia"/>
          <w:szCs w:val="20"/>
        </w:rPr>
        <w:t>：</w:t>
      </w:r>
    </w:p>
    <w:p w14:paraId="372ADABD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48"/>
          <w:kern w:val="0"/>
          <w:szCs w:val="20"/>
          <w:fitText w:val="1600" w:id="22255877"/>
        </w:rPr>
        <w:t>電子メー</w:t>
      </w:r>
      <w:r w:rsidRPr="006443D5">
        <w:rPr>
          <w:rFonts w:ascii="ＭＳ 明朝" w:hAnsi="ＭＳ 明朝" w:hint="eastAsia"/>
          <w:spacing w:val="84"/>
          <w:kern w:val="0"/>
          <w:szCs w:val="20"/>
          <w:fitText w:val="1600" w:id="22255877"/>
        </w:rPr>
        <w:t>ル</w:t>
      </w:r>
      <w:r w:rsidRPr="00492AA4">
        <w:rPr>
          <w:rFonts w:ascii="ＭＳ 明朝" w:hAnsi="ＭＳ 明朝" w:hint="eastAsia"/>
          <w:szCs w:val="20"/>
        </w:rPr>
        <w:t>：</w:t>
      </w:r>
    </w:p>
    <w:p w14:paraId="02165F1A" w14:textId="77777777"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42"/>
      </w:tblGrid>
      <w:tr w:rsidR="00187302" w:rsidRPr="002A1045" w14:paraId="5853ACB9" w14:textId="77777777" w:rsidTr="002346C2">
        <w:tc>
          <w:tcPr>
            <w:tcW w:w="1526" w:type="dxa"/>
            <w:vMerge w:val="restart"/>
            <w:vAlign w:val="center"/>
          </w:tcPr>
          <w:p w14:paraId="2F4B2523" w14:textId="77777777"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質問項目</w:t>
            </w:r>
          </w:p>
        </w:tc>
        <w:tc>
          <w:tcPr>
            <w:tcW w:w="8242" w:type="dxa"/>
            <w:tcBorders>
              <w:bottom w:val="nil"/>
            </w:tcBorders>
          </w:tcPr>
          <w:p w14:paraId="70DC8E80" w14:textId="2F8C930D" w:rsidR="00187302" w:rsidRPr="000233FA" w:rsidRDefault="00187302" w:rsidP="002346C2">
            <w:pPr>
              <w:jc w:val="lef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0233FA">
              <w:rPr>
                <w:rFonts w:ascii="ＤＦＧ新細丸ゴシック体" w:eastAsia="ＤＦＧ新細丸ゴシック体" w:hint="eastAsia"/>
                <w:sz w:val="20"/>
                <w:szCs w:val="20"/>
              </w:rPr>
              <w:t>（募集要</w:t>
            </w:r>
            <w:r w:rsidR="005E252A">
              <w:rPr>
                <w:rFonts w:ascii="ＤＦＧ新細丸ゴシック体" w:eastAsia="ＤＦＧ新細丸ゴシック体" w:hint="eastAsia"/>
                <w:sz w:val="20"/>
                <w:szCs w:val="20"/>
              </w:rPr>
              <w:t>項</w:t>
            </w:r>
            <w:r w:rsidRPr="000233FA">
              <w:rPr>
                <w:rFonts w:ascii="ＤＦＧ新細丸ゴシック体" w:eastAsia="ＤＦＧ新細丸ゴシック体" w:hint="eastAsia"/>
                <w:sz w:val="20"/>
                <w:szCs w:val="20"/>
              </w:rPr>
              <w:t>又は仕様書の別・ページ数等）</w:t>
            </w:r>
          </w:p>
        </w:tc>
      </w:tr>
      <w:tr w:rsidR="00187302" w:rsidRPr="002A1045" w14:paraId="60BADC1F" w14:textId="77777777" w:rsidTr="002346C2">
        <w:trPr>
          <w:trHeight w:val="850"/>
        </w:trPr>
        <w:tc>
          <w:tcPr>
            <w:tcW w:w="1526" w:type="dxa"/>
            <w:vMerge/>
            <w:vAlign w:val="center"/>
          </w:tcPr>
          <w:p w14:paraId="1D162886" w14:textId="77777777"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14:paraId="761D650F" w14:textId="77777777" w:rsidR="00187302" w:rsidRPr="009E4D8D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187302" w:rsidRPr="002A1045" w14:paraId="5A13F931" w14:textId="77777777" w:rsidTr="002346C2">
        <w:trPr>
          <w:trHeight w:val="3345"/>
        </w:trPr>
        <w:tc>
          <w:tcPr>
            <w:tcW w:w="1526" w:type="dxa"/>
            <w:vAlign w:val="center"/>
          </w:tcPr>
          <w:p w14:paraId="7B9B6BD9" w14:textId="77777777"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内</w:t>
            </w:r>
            <w:r>
              <w:rPr>
                <w:rFonts w:ascii="ＤＦＧ新細丸ゴシック体" w:eastAsia="ＤＦＧ新細丸ゴシック体" w:hint="eastAsia"/>
                <w:szCs w:val="20"/>
              </w:rPr>
              <w:t xml:space="preserve">　　</w:t>
            </w: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容</w:t>
            </w:r>
          </w:p>
        </w:tc>
        <w:tc>
          <w:tcPr>
            <w:tcW w:w="8242" w:type="dxa"/>
          </w:tcPr>
          <w:p w14:paraId="148554D4" w14:textId="77777777" w:rsidR="00187302" w:rsidRPr="002A1045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14:paraId="4B4BC523" w14:textId="77777777" w:rsidR="00187302" w:rsidRPr="00492AA4" w:rsidRDefault="00187302" w:rsidP="00187302">
      <w:pPr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14:paraId="34D69E9E" w14:textId="77777777" w:rsidR="00187302" w:rsidRPr="00492AA4" w:rsidRDefault="00187302" w:rsidP="00187302">
      <w:pPr>
        <w:jc w:val="left"/>
        <w:rPr>
          <w:rFonts w:ascii="ＭＳ 明朝" w:hAnsi="ＭＳ 明朝"/>
          <w:szCs w:val="20"/>
        </w:rPr>
      </w:pPr>
    </w:p>
    <w:p w14:paraId="288FD124" w14:textId="77777777" w:rsidR="00E52F24" w:rsidRDefault="00187302" w:rsidP="005A6119">
      <w:pPr>
        <w:ind w:left="84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提出先　</w:t>
      </w:r>
      <w:r w:rsidR="00D126C6">
        <w:rPr>
          <w:rFonts w:ascii="ＭＳ 明朝" w:hAnsi="ＭＳ 明朝" w:hint="eastAsia"/>
          <w:szCs w:val="20"/>
        </w:rPr>
        <w:t>公益財団法人ソフトピアジャパン</w:t>
      </w:r>
      <w:r w:rsidR="004946C5">
        <w:rPr>
          <w:rFonts w:ascii="ＭＳ 明朝" w:hAnsi="ＭＳ 明朝" w:hint="eastAsia"/>
          <w:szCs w:val="20"/>
        </w:rPr>
        <w:t xml:space="preserve">　</w:t>
      </w:r>
    </w:p>
    <w:p w14:paraId="30571F55" w14:textId="352A417A" w:rsidR="00187302" w:rsidRPr="00492AA4" w:rsidRDefault="00175A80" w:rsidP="00421A79">
      <w:pPr>
        <w:ind w:left="1680" w:firstLine="84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デジタル人材育成課</w:t>
      </w:r>
    </w:p>
    <w:p w14:paraId="1959BDC6" w14:textId="77777777" w:rsidR="00187302" w:rsidRPr="00492AA4" w:rsidRDefault="00187302" w:rsidP="005A6119">
      <w:pPr>
        <w:ind w:left="84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郵送先　〒</w:t>
      </w:r>
      <w:r w:rsidR="00D126C6">
        <w:rPr>
          <w:rFonts w:ascii="ＭＳ 明朝" w:hAnsi="ＭＳ 明朝" w:hint="eastAsia"/>
          <w:szCs w:val="20"/>
        </w:rPr>
        <w:t>503-8569</w:t>
      </w:r>
      <w:r w:rsidRPr="00492AA4">
        <w:rPr>
          <w:rFonts w:ascii="ＭＳ 明朝" w:hAnsi="ＭＳ 明朝" w:hint="eastAsia"/>
          <w:szCs w:val="20"/>
        </w:rPr>
        <w:t xml:space="preserve">　</w:t>
      </w:r>
      <w:r w:rsidR="00D126C6">
        <w:rPr>
          <w:rFonts w:ascii="ＭＳ 明朝" w:hAnsi="ＭＳ 明朝" w:hint="eastAsia"/>
          <w:szCs w:val="20"/>
        </w:rPr>
        <w:t xml:space="preserve">大垣市加賀野４丁目１番地７　</w:t>
      </w:r>
    </w:p>
    <w:p w14:paraId="22D209C2" w14:textId="77777777" w:rsidR="00187302" w:rsidRPr="00492AA4" w:rsidRDefault="000A2233" w:rsidP="005A6119">
      <w:pPr>
        <w:ind w:left="1680" w:firstLine="84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ＦＡＸ　０５８４－７７－１１０</w:t>
      </w:r>
      <w:r w:rsidR="004946C5">
        <w:rPr>
          <w:rFonts w:ascii="ＭＳ 明朝" w:hAnsi="ＭＳ 明朝" w:hint="eastAsia"/>
          <w:szCs w:val="20"/>
        </w:rPr>
        <w:t>５</w:t>
      </w:r>
    </w:p>
    <w:p w14:paraId="6ECD0D1F" w14:textId="77777777" w:rsidR="00187302" w:rsidRDefault="00187302" w:rsidP="005A6119">
      <w:pPr>
        <w:ind w:left="168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e-mail　</w:t>
      </w:r>
      <w:r w:rsidR="00D862B5">
        <w:t>service</w:t>
      </w:r>
      <w:r w:rsidR="00AD5EFB">
        <w:t>@softopia.or.jp</w:t>
      </w:r>
    </w:p>
    <w:p w14:paraId="4B7D6090" w14:textId="77777777" w:rsidR="00DA5DAB" w:rsidRPr="002A1045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２</w:t>
      </w:r>
    </w:p>
    <w:p w14:paraId="23EE495C" w14:textId="3D31A0B7" w:rsidR="00DA5DAB" w:rsidRPr="004D3C84" w:rsidRDefault="003D6F3A" w:rsidP="00DA5DAB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175A80">
        <w:rPr>
          <w:rFonts w:ascii="ＭＳ 明朝" w:hAnsi="ＭＳ 明朝" w:hint="eastAsia"/>
          <w:szCs w:val="20"/>
        </w:rPr>
        <w:t>７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14:paraId="0781081F" w14:textId="77777777"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14:paraId="7C213B7D" w14:textId="77777777" w:rsidR="00DA5DAB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14:paraId="21F42D63" w14:textId="77777777" w:rsidR="00D126C6" w:rsidRDefault="00D126C6" w:rsidP="00DA5DAB">
      <w:pPr>
        <w:spacing w:line="226" w:lineRule="exact"/>
        <w:ind w:firstLineChars="2900" w:firstLine="6090"/>
        <w:rPr>
          <w:rFonts w:ascii="ＭＳ 明朝"/>
        </w:rPr>
      </w:pPr>
    </w:p>
    <w:p w14:paraId="2F7DF5EC" w14:textId="77777777" w:rsidR="00DA5DAB" w:rsidRDefault="00DA5DAB" w:rsidP="00DA5DAB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14:paraId="0E50391A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14:paraId="36AB502B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652F6486" w14:textId="77777777"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14:paraId="66305FE3" w14:textId="77777777" w:rsidR="00DA5DAB" w:rsidRDefault="00DA5DAB" w:rsidP="00DA5DAB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14:paraId="68DB874A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48E21D70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25903FAF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E52F24">
        <w:rPr>
          <w:rFonts w:ascii="ＭＳ 明朝" w:hint="eastAsia"/>
        </w:rPr>
        <w:t xml:space="preserve">　代表者印</w:t>
      </w:r>
    </w:p>
    <w:p w14:paraId="29E7E8EE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40DFA975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14:paraId="5F74D3C8" w14:textId="77777777" w:rsidR="00DA5DAB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14:paraId="1FED772D" w14:textId="77777777"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14:paraId="7401B2D1" w14:textId="77777777"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14:paraId="0035E1FB" w14:textId="450BCBF3" w:rsidR="00E52F24" w:rsidRDefault="00E52F24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</w:t>
      </w:r>
      <w:r w:rsidR="00175A80">
        <w:rPr>
          <w:rFonts w:ascii="ＤＦＧ新細丸ゴシック体" w:eastAsia="ＤＦＧ新細丸ゴシック体" w:hint="eastAsia"/>
          <w:sz w:val="28"/>
          <w:szCs w:val="28"/>
        </w:rPr>
        <w:t>７</w:t>
      </w:r>
      <w:r>
        <w:rPr>
          <w:rFonts w:ascii="ＤＦＧ新細丸ゴシック体" w:eastAsia="ＤＦＧ新細丸ゴシック体" w:hint="eastAsia"/>
          <w:sz w:val="28"/>
          <w:szCs w:val="28"/>
        </w:rPr>
        <w:t xml:space="preserve">年度　</w:t>
      </w:r>
      <w:r w:rsidR="00B77737" w:rsidRPr="00B77737">
        <w:rPr>
          <w:rFonts w:ascii="ＤＦＧ新細丸ゴシック体" w:eastAsia="ＤＦＧ新細丸ゴシック体" w:hint="eastAsia"/>
          <w:sz w:val="28"/>
          <w:szCs w:val="28"/>
        </w:rPr>
        <w:t xml:space="preserve">公益財団法人ソフトピアジャパン　</w:t>
      </w:r>
    </w:p>
    <w:p w14:paraId="2E2B1CF2" w14:textId="77777777" w:rsidR="00B77737" w:rsidRDefault="00AD5EFB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オープンイノベーション創出支援拠点</w:t>
      </w:r>
      <w:r w:rsidR="00B77737" w:rsidRPr="00B77737">
        <w:rPr>
          <w:rFonts w:ascii="ＤＦＧ新細丸ゴシック体" w:eastAsia="ＤＦＧ新細丸ゴシック体" w:hint="eastAsia"/>
          <w:sz w:val="28"/>
          <w:szCs w:val="28"/>
        </w:rPr>
        <w:t>事業</w:t>
      </w:r>
    </w:p>
    <w:p w14:paraId="470243AF" w14:textId="77777777" w:rsidR="00E52F24" w:rsidRDefault="00B77737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3D6F3A">
        <w:rPr>
          <w:rFonts w:ascii="ＤＦＧ新細丸ゴシック体" w:eastAsia="ＤＦＧ新細丸ゴシック体" w:hint="eastAsia"/>
          <w:sz w:val="28"/>
          <w:szCs w:val="28"/>
        </w:rPr>
        <w:t>オープンイノベーション創出拠点運営委託業務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14:paraId="3CEB7BA6" w14:textId="77777777" w:rsidR="00DA5DAB" w:rsidRPr="009E4D8D" w:rsidRDefault="00D126C6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DA5DAB">
        <w:rPr>
          <w:rFonts w:ascii="ＤＦＧ新細丸ゴシック体" w:eastAsia="ＤＦＧ新細丸ゴシック体" w:hint="eastAsia"/>
          <w:sz w:val="28"/>
          <w:szCs w:val="28"/>
        </w:rPr>
        <w:t>参加申込書</w:t>
      </w:r>
    </w:p>
    <w:p w14:paraId="30F35870" w14:textId="77777777" w:rsidR="00DA5DAB" w:rsidRPr="00AD5EFB" w:rsidRDefault="00DA5D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14:paraId="02947EF5" w14:textId="77777777" w:rsidR="00D44FAB" w:rsidRPr="002A1045" w:rsidRDefault="00D44F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14:paraId="15D72E4F" w14:textId="77777777" w:rsidR="00E52F24" w:rsidRDefault="00DA5DAB" w:rsidP="00DA5DAB">
      <w:pPr>
        <w:jc w:val="left"/>
        <w:rPr>
          <w:rFonts w:ascii="ＭＳ 明朝" w:hAnsi="ＭＳ 明朝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4D3C84">
        <w:rPr>
          <w:rFonts w:ascii="ＭＳ 明朝" w:hAnsi="ＭＳ 明朝" w:hint="eastAsia"/>
          <w:szCs w:val="20"/>
        </w:rPr>
        <w:t>私は、</w:t>
      </w:r>
      <w:r w:rsidR="00B77737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AD5EFB">
        <w:rPr>
          <w:rFonts w:ascii="ＭＳ 明朝" w:hAnsi="ＭＳ 明朝" w:hint="eastAsia"/>
          <w:szCs w:val="20"/>
        </w:rPr>
        <w:t>オープンイノベーション創出支援拠点</w:t>
      </w:r>
      <w:r w:rsidR="00B77737" w:rsidRPr="00A52F8E">
        <w:rPr>
          <w:rFonts w:ascii="ＭＳ 明朝" w:hAnsi="ＭＳ 明朝" w:hint="eastAsia"/>
        </w:rPr>
        <w:t>事業「</w:t>
      </w:r>
      <w:r w:rsidR="002048D0">
        <w:rPr>
          <w:rFonts w:ascii="ＭＳ 明朝" w:hAnsi="ＭＳ 明朝" w:hint="eastAsia"/>
        </w:rPr>
        <w:t>オープンイノ</w:t>
      </w:r>
    </w:p>
    <w:p w14:paraId="7B18541B" w14:textId="77777777" w:rsidR="00DA5DAB" w:rsidRPr="004D3C84" w:rsidRDefault="002048D0" w:rsidP="00DA5DAB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ベーション創出拠点運営委託業務</w:t>
      </w:r>
      <w:r w:rsidR="00B77737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="00DA5DAB" w:rsidRPr="004D3C8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="00DA5DAB" w:rsidRPr="004D3C84">
        <w:rPr>
          <w:rFonts w:ascii="ＭＳ 明朝" w:hAnsi="ＭＳ 明朝" w:hint="eastAsia"/>
          <w:szCs w:val="20"/>
        </w:rPr>
        <w:t>に基づき、</w:t>
      </w:r>
      <w:r w:rsidR="00A91317">
        <w:rPr>
          <w:rFonts w:ascii="ＭＳ 明朝" w:hAnsi="ＭＳ 明朝" w:hint="eastAsia"/>
          <w:szCs w:val="20"/>
        </w:rPr>
        <w:t>委託業務プロポーザル</w:t>
      </w:r>
      <w:r w:rsidR="00DA5DAB" w:rsidRPr="004D3C84">
        <w:rPr>
          <w:rFonts w:ascii="ＭＳ 明朝" w:hAnsi="ＭＳ 明朝" w:hint="eastAsia"/>
          <w:szCs w:val="20"/>
        </w:rPr>
        <w:t>に参加します。</w:t>
      </w:r>
    </w:p>
    <w:p w14:paraId="6F5F849F" w14:textId="77777777" w:rsidR="00DA5DAB" w:rsidRPr="00C35005" w:rsidRDefault="00DA5DAB" w:rsidP="00DA5DAB">
      <w:pPr>
        <w:jc w:val="left"/>
        <w:rPr>
          <w:rFonts w:ascii="ＭＳ 明朝" w:hAnsi="ＭＳ 明朝"/>
          <w:szCs w:val="20"/>
        </w:rPr>
      </w:pPr>
    </w:p>
    <w:p w14:paraId="3E6FA87F" w14:textId="77777777" w:rsidR="00E52F24" w:rsidRPr="00C6173E" w:rsidRDefault="00E52F24" w:rsidP="00E52F24">
      <w:pPr>
        <w:rPr>
          <w:rFonts w:ascii="ＭＳ 明朝" w:hAnsi="ＭＳ 明朝"/>
          <w:szCs w:val="20"/>
        </w:rPr>
      </w:pPr>
      <w:r w:rsidRPr="00C6173E">
        <w:rPr>
          <w:rFonts w:ascii="ＭＳ 明朝" w:hAnsi="ＭＳ 明朝" w:hint="eastAsia"/>
          <w:szCs w:val="20"/>
        </w:rPr>
        <w:t>○岐阜県入札参加資格者名簿（建設工事以外）資格者番号：</w:t>
      </w:r>
    </w:p>
    <w:p w14:paraId="5C9FD6CB" w14:textId="77777777" w:rsidR="00E52F24" w:rsidRDefault="00E52F24" w:rsidP="00E52F24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※</w:t>
      </w:r>
      <w:r w:rsidRPr="00567C69">
        <w:rPr>
          <w:rFonts w:ascii="ＭＳ 明朝" w:hAnsi="ＭＳ 明朝" w:hint="eastAsia"/>
          <w:szCs w:val="20"/>
        </w:rPr>
        <w:t>岐阜県入札参加資格者名簿</w:t>
      </w:r>
      <w:r>
        <w:rPr>
          <w:rFonts w:ascii="ＭＳ 明朝" w:hAnsi="ＭＳ 明朝" w:hint="eastAsia"/>
          <w:szCs w:val="20"/>
        </w:rPr>
        <w:t>へ登録申請中の場合は、申請書等の写し</w:t>
      </w:r>
    </w:p>
    <w:p w14:paraId="7B000E99" w14:textId="77777777" w:rsidR="00D44FAB" w:rsidRDefault="00D44FAB" w:rsidP="00DA5DAB">
      <w:pPr>
        <w:rPr>
          <w:rFonts w:ascii="ＭＳ 明朝" w:hAnsi="ＭＳ 明朝"/>
          <w:szCs w:val="20"/>
        </w:rPr>
      </w:pPr>
    </w:p>
    <w:p w14:paraId="4C3CF027" w14:textId="77777777" w:rsidR="00C35005" w:rsidRDefault="00C35005" w:rsidP="00DA5DAB">
      <w:pPr>
        <w:rPr>
          <w:rFonts w:ascii="ＭＳ 明朝" w:hAnsi="ＭＳ 明朝"/>
          <w:szCs w:val="20"/>
        </w:rPr>
      </w:pPr>
    </w:p>
    <w:p w14:paraId="58D5E9A6" w14:textId="77777777" w:rsidR="00C35005" w:rsidRDefault="00C35005" w:rsidP="00DA5DAB">
      <w:pPr>
        <w:rPr>
          <w:rFonts w:ascii="ＭＳ 明朝" w:hAnsi="ＭＳ 明朝"/>
          <w:szCs w:val="20"/>
        </w:rPr>
      </w:pPr>
    </w:p>
    <w:p w14:paraId="21716B36" w14:textId="77777777" w:rsidR="00C35005" w:rsidRDefault="00C35005" w:rsidP="00DA5DAB">
      <w:pPr>
        <w:rPr>
          <w:rFonts w:ascii="ＭＳ 明朝" w:hAnsi="ＭＳ 明朝"/>
          <w:szCs w:val="20"/>
        </w:rPr>
      </w:pPr>
    </w:p>
    <w:p w14:paraId="172AAB4B" w14:textId="77777777" w:rsidR="00C35005" w:rsidRDefault="00C35005" w:rsidP="00DA5DAB">
      <w:pPr>
        <w:rPr>
          <w:rFonts w:ascii="ＭＳ 明朝" w:hAnsi="ＭＳ 明朝"/>
          <w:szCs w:val="20"/>
        </w:rPr>
      </w:pPr>
    </w:p>
    <w:p w14:paraId="5AFA2A52" w14:textId="77777777" w:rsidR="00C35005" w:rsidRDefault="00C35005" w:rsidP="00DA5DAB">
      <w:pPr>
        <w:rPr>
          <w:rFonts w:ascii="ＭＳ 明朝" w:hAnsi="ＭＳ 明朝"/>
          <w:szCs w:val="20"/>
        </w:rPr>
      </w:pPr>
    </w:p>
    <w:p w14:paraId="4A366FF8" w14:textId="77777777" w:rsidR="00D44FAB" w:rsidRPr="00AA013D" w:rsidRDefault="00D44FAB" w:rsidP="00DA5DAB">
      <w:pPr>
        <w:rPr>
          <w:rFonts w:ascii="ＭＳ 明朝" w:hAnsi="ＭＳ 明朝"/>
          <w:szCs w:val="20"/>
        </w:rPr>
      </w:pPr>
    </w:p>
    <w:tbl>
      <w:tblPr>
        <w:tblW w:w="4763" w:type="dxa"/>
        <w:tblInd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02"/>
      </w:tblGrid>
      <w:tr w:rsidR="00DA5DAB" w:rsidRPr="009F404A" w14:paraId="5F793BBA" w14:textId="77777777" w:rsidTr="00B60817">
        <w:tc>
          <w:tcPr>
            <w:tcW w:w="1361" w:type="dxa"/>
            <w:vAlign w:val="center"/>
          </w:tcPr>
          <w:p w14:paraId="25725151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担当者氏名</w:t>
            </w:r>
          </w:p>
        </w:tc>
        <w:tc>
          <w:tcPr>
            <w:tcW w:w="3402" w:type="dxa"/>
          </w:tcPr>
          <w:p w14:paraId="2DA64A32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14:paraId="0F8A5A49" w14:textId="77777777" w:rsidTr="00B60817">
        <w:tc>
          <w:tcPr>
            <w:tcW w:w="1361" w:type="dxa"/>
            <w:vAlign w:val="center"/>
          </w:tcPr>
          <w:p w14:paraId="48F5270F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電話番号</w:t>
            </w:r>
          </w:p>
        </w:tc>
        <w:tc>
          <w:tcPr>
            <w:tcW w:w="3402" w:type="dxa"/>
          </w:tcPr>
          <w:p w14:paraId="7FE85824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14:paraId="69732FC9" w14:textId="77777777" w:rsidTr="00B60817">
        <w:tc>
          <w:tcPr>
            <w:tcW w:w="1361" w:type="dxa"/>
            <w:vAlign w:val="center"/>
          </w:tcPr>
          <w:p w14:paraId="49B66A13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ＦＡＸ番号</w:t>
            </w:r>
          </w:p>
        </w:tc>
        <w:tc>
          <w:tcPr>
            <w:tcW w:w="3402" w:type="dxa"/>
          </w:tcPr>
          <w:p w14:paraId="761046A5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14:paraId="6DF74AE5" w14:textId="77777777" w:rsidTr="00B60817">
        <w:tc>
          <w:tcPr>
            <w:tcW w:w="1361" w:type="dxa"/>
            <w:vAlign w:val="center"/>
          </w:tcPr>
          <w:p w14:paraId="02FD1800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e-mail</w:t>
            </w:r>
          </w:p>
        </w:tc>
        <w:tc>
          <w:tcPr>
            <w:tcW w:w="3402" w:type="dxa"/>
          </w:tcPr>
          <w:p w14:paraId="428E73A5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14:paraId="43012EC0" w14:textId="77777777"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３</w:t>
      </w:r>
    </w:p>
    <w:p w14:paraId="1F6B4375" w14:textId="6CF980B1" w:rsidR="00187302" w:rsidRPr="00C52366" w:rsidRDefault="002048D0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87302" w:rsidRPr="00C52366">
        <w:rPr>
          <w:rFonts w:ascii="ＭＳ 明朝" w:hAnsi="ＭＳ 明朝" w:hint="eastAsia"/>
          <w:szCs w:val="20"/>
        </w:rPr>
        <w:t xml:space="preserve">　</w:t>
      </w:r>
      <w:r w:rsidR="00175A80">
        <w:rPr>
          <w:rFonts w:ascii="ＭＳ 明朝" w:hAnsi="ＭＳ 明朝" w:hint="eastAsia"/>
          <w:szCs w:val="20"/>
        </w:rPr>
        <w:t>７</w:t>
      </w:r>
      <w:r w:rsidR="00187302" w:rsidRPr="00C52366">
        <w:rPr>
          <w:rFonts w:ascii="ＭＳ 明朝" w:hAnsi="ＭＳ 明朝" w:hint="eastAsia"/>
          <w:szCs w:val="20"/>
        </w:rPr>
        <w:t>年　　月　　日</w:t>
      </w:r>
    </w:p>
    <w:p w14:paraId="7107B2D2" w14:textId="77777777"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14:paraId="4F6421E4" w14:textId="77777777"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14:paraId="4F750E8E" w14:textId="77777777" w:rsidR="00187302" w:rsidRPr="00D126C6" w:rsidRDefault="00187302" w:rsidP="00187302">
      <w:pPr>
        <w:jc w:val="left"/>
        <w:rPr>
          <w:rFonts w:ascii="ＭＳ 明朝" w:hAnsi="ＭＳ 明朝"/>
          <w:szCs w:val="20"/>
        </w:rPr>
      </w:pPr>
    </w:p>
    <w:p w14:paraId="58BC388C" w14:textId="77777777"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47D24054" w14:textId="77777777" w:rsidR="00187302" w:rsidRDefault="00187302" w:rsidP="00187302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14:paraId="67FABED0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14:paraId="19772BC6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0BD70839" w14:textId="77777777" w:rsidR="00187302" w:rsidRDefault="00187302" w:rsidP="00187302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14:paraId="53633C83" w14:textId="77777777" w:rsidR="00187302" w:rsidRDefault="00187302" w:rsidP="00187302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14:paraId="21154436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47E67E32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70840EF1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E52F24">
        <w:rPr>
          <w:rFonts w:ascii="ＭＳ 明朝" w:hint="eastAsia"/>
        </w:rPr>
        <w:t>代表者</w:t>
      </w:r>
      <w:r>
        <w:rPr>
          <w:rFonts w:ascii="ＭＳ 明朝" w:hint="eastAsia"/>
        </w:rPr>
        <w:t>印</w:t>
      </w:r>
    </w:p>
    <w:p w14:paraId="153E1808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0A2CB4B7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14:paraId="701D80BB" w14:textId="77777777"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36E0853D" w14:textId="77777777"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5E644003" w14:textId="51838447" w:rsidR="00E52F24" w:rsidRDefault="00E52F24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</w:t>
      </w:r>
      <w:r w:rsidR="00175A80">
        <w:rPr>
          <w:rFonts w:ascii="ＤＦＧ新細丸ゴシック体" w:eastAsia="ＤＦＧ新細丸ゴシック体" w:hint="eastAsia"/>
          <w:sz w:val="28"/>
          <w:szCs w:val="28"/>
        </w:rPr>
        <w:t>７</w:t>
      </w:r>
      <w:r>
        <w:rPr>
          <w:rFonts w:ascii="ＤＦＧ新細丸ゴシック体" w:eastAsia="ＤＦＧ新細丸ゴシック体" w:hint="eastAsia"/>
          <w:sz w:val="28"/>
          <w:szCs w:val="28"/>
        </w:rPr>
        <w:t xml:space="preserve">年度　</w:t>
      </w:r>
      <w:r w:rsidR="00597FE2" w:rsidRPr="00B77737">
        <w:rPr>
          <w:rFonts w:ascii="ＤＦＧ新細丸ゴシック体" w:eastAsia="ＤＦＧ新細丸ゴシック体" w:hint="eastAsia"/>
          <w:sz w:val="28"/>
          <w:szCs w:val="28"/>
        </w:rPr>
        <w:t>公益財団法人ソフトピアジャパン</w:t>
      </w:r>
    </w:p>
    <w:p w14:paraId="46F89E89" w14:textId="77777777" w:rsidR="00597FE2" w:rsidRDefault="00AD5EFB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オープンイノベーション創出拠点</w:t>
      </w:r>
      <w:r w:rsidR="00597FE2" w:rsidRPr="00B77737">
        <w:rPr>
          <w:rFonts w:ascii="ＤＦＧ新細丸ゴシック体" w:eastAsia="ＤＦＧ新細丸ゴシック体" w:hint="eastAsia"/>
          <w:sz w:val="28"/>
          <w:szCs w:val="28"/>
        </w:rPr>
        <w:t>事業</w:t>
      </w:r>
    </w:p>
    <w:p w14:paraId="4AE6D9BE" w14:textId="77777777" w:rsidR="005A6119" w:rsidRPr="00C7334F" w:rsidRDefault="00597FE2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2048D0">
        <w:rPr>
          <w:rFonts w:ascii="ＤＦＧ新細丸ゴシック体" w:eastAsia="ＤＦＧ新細丸ゴシック体" w:hint="eastAsia"/>
          <w:sz w:val="28"/>
          <w:szCs w:val="28"/>
        </w:rPr>
        <w:t>オープンイノベーション創出拠点運営委託業務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14:paraId="153C1E0D" w14:textId="77777777" w:rsidR="005A6119" w:rsidRPr="009E4D8D" w:rsidRDefault="005A6119" w:rsidP="005A611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EC2AB1">
        <w:rPr>
          <w:rFonts w:ascii="ＤＦＧ新細丸ゴシック体" w:eastAsia="ＤＦＧ新細丸ゴシック体" w:hint="eastAsia"/>
          <w:sz w:val="28"/>
          <w:szCs w:val="28"/>
        </w:rPr>
        <w:t>辞退届</w:t>
      </w:r>
    </w:p>
    <w:p w14:paraId="3E598BE6" w14:textId="77777777" w:rsidR="00187302" w:rsidRPr="005A6119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14:paraId="0C58D2B8" w14:textId="77777777"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14:paraId="4698A05B" w14:textId="77777777" w:rsidR="00187302" w:rsidRPr="00C52366" w:rsidRDefault="00187302" w:rsidP="00187302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C52366">
        <w:rPr>
          <w:rFonts w:ascii="ＭＳ 明朝" w:hAnsi="ＭＳ 明朝" w:hint="eastAsia"/>
          <w:szCs w:val="20"/>
        </w:rPr>
        <w:t>私は、</w:t>
      </w:r>
      <w:r w:rsidR="002048D0">
        <w:rPr>
          <w:rFonts w:ascii="ＭＳ 明朝" w:hAnsi="ＭＳ 明朝" w:hint="eastAsia"/>
          <w:szCs w:val="20"/>
        </w:rPr>
        <w:t xml:space="preserve">令和　 </w:t>
      </w:r>
      <w:r w:rsidRPr="00C52366">
        <w:rPr>
          <w:rFonts w:ascii="ＭＳ 明朝" w:hAnsi="ＭＳ 明朝" w:hint="eastAsia"/>
          <w:szCs w:val="20"/>
        </w:rPr>
        <w:t xml:space="preserve">年　</w:t>
      </w:r>
      <w:r w:rsidR="002048D0">
        <w:rPr>
          <w:rFonts w:ascii="ＭＳ 明朝" w:hAnsi="ＭＳ 明朝" w:hint="eastAsia"/>
          <w:szCs w:val="20"/>
        </w:rPr>
        <w:t xml:space="preserve"> </w:t>
      </w:r>
      <w:r w:rsidRPr="00C52366">
        <w:rPr>
          <w:rFonts w:ascii="ＭＳ 明朝" w:hAnsi="ＭＳ 明朝" w:hint="eastAsia"/>
          <w:szCs w:val="20"/>
        </w:rPr>
        <w:t>月　　日に</w:t>
      </w:r>
      <w:r w:rsidR="00597FE2">
        <w:rPr>
          <w:rFonts w:ascii="ＭＳ 明朝" w:hAnsi="ＭＳ 明朝" w:hint="eastAsia"/>
          <w:szCs w:val="20"/>
        </w:rPr>
        <w:t xml:space="preserve">　</w:t>
      </w:r>
      <w:r w:rsidR="00597FE2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AD5EFB">
        <w:rPr>
          <w:rFonts w:ascii="ＭＳ 明朝" w:hAnsi="ＭＳ 明朝" w:hint="eastAsia"/>
          <w:szCs w:val="20"/>
        </w:rPr>
        <w:t>オープンイノベーション創出拠点</w:t>
      </w:r>
      <w:r w:rsidR="00597FE2" w:rsidRPr="00A52F8E">
        <w:rPr>
          <w:rFonts w:ascii="ＭＳ 明朝" w:hAnsi="ＭＳ 明朝" w:hint="eastAsia"/>
        </w:rPr>
        <w:t>事業「</w:t>
      </w:r>
      <w:r w:rsidR="002048D0">
        <w:rPr>
          <w:rFonts w:ascii="ＭＳ 明朝" w:hAnsi="ＭＳ 明朝" w:hint="eastAsia"/>
        </w:rPr>
        <w:t>オープンイノベーション創出拠点運営委託業務</w:t>
      </w:r>
      <w:r w:rsidR="00597FE2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C52366">
        <w:rPr>
          <w:rFonts w:ascii="ＭＳ 明朝" w:hAnsi="ＭＳ 明朝" w:hint="eastAsia"/>
          <w:szCs w:val="20"/>
        </w:rPr>
        <w:t>参加申込書を提出しましたが、都合により辞退します。</w:t>
      </w:r>
    </w:p>
    <w:p w14:paraId="684C8FC8" w14:textId="77777777" w:rsidR="00187302" w:rsidRPr="00AD5EFB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5C34EBDB" w14:textId="77777777" w:rsidR="00187302" w:rsidRPr="002048D0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75492897" w14:textId="77777777" w:rsidR="00187302" w:rsidRPr="003B7F6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>【辞退理由】</w:t>
      </w:r>
    </w:p>
    <w:sectPr w:rsidR="00187302" w:rsidRPr="003B7F6A" w:rsidSect="00597FE2">
      <w:pgSz w:w="11906" w:h="16838" w:code="9"/>
      <w:pgMar w:top="1701" w:right="991" w:bottom="1134" w:left="851" w:header="1247" w:footer="1072" w:gutter="0"/>
      <w:cols w:space="425"/>
      <w:docGrid w:type="line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20F0" w14:textId="77777777" w:rsidR="00842232" w:rsidRDefault="00842232">
      <w:r>
        <w:separator/>
      </w:r>
    </w:p>
  </w:endnote>
  <w:endnote w:type="continuationSeparator" w:id="0">
    <w:p w14:paraId="7E36FCB0" w14:textId="77777777" w:rsidR="00842232" w:rsidRDefault="0084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289C" w14:textId="77777777" w:rsidR="00842232" w:rsidRDefault="00842232">
      <w:r>
        <w:separator/>
      </w:r>
    </w:p>
  </w:footnote>
  <w:footnote w:type="continuationSeparator" w:id="0">
    <w:p w14:paraId="3BF1412E" w14:textId="77777777" w:rsidR="00842232" w:rsidRDefault="0084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32"/>
    <w:rsid w:val="0001242B"/>
    <w:rsid w:val="00016D6A"/>
    <w:rsid w:val="000218D6"/>
    <w:rsid w:val="000233FA"/>
    <w:rsid w:val="00034239"/>
    <w:rsid w:val="000434AD"/>
    <w:rsid w:val="00074AEC"/>
    <w:rsid w:val="000751F1"/>
    <w:rsid w:val="00084945"/>
    <w:rsid w:val="000A2233"/>
    <w:rsid w:val="000B53AE"/>
    <w:rsid w:val="000D0879"/>
    <w:rsid w:val="000D09B9"/>
    <w:rsid w:val="000D508F"/>
    <w:rsid w:val="000E3F2C"/>
    <w:rsid w:val="00124E5D"/>
    <w:rsid w:val="00146A8C"/>
    <w:rsid w:val="00154082"/>
    <w:rsid w:val="00175A80"/>
    <w:rsid w:val="00180A8D"/>
    <w:rsid w:val="00187302"/>
    <w:rsid w:val="001A01D0"/>
    <w:rsid w:val="001F3C19"/>
    <w:rsid w:val="002048D0"/>
    <w:rsid w:val="00231E32"/>
    <w:rsid w:val="0023229E"/>
    <w:rsid w:val="002346C2"/>
    <w:rsid w:val="0025293B"/>
    <w:rsid w:val="00275E4E"/>
    <w:rsid w:val="002B14AC"/>
    <w:rsid w:val="002D5846"/>
    <w:rsid w:val="0031060A"/>
    <w:rsid w:val="003251E1"/>
    <w:rsid w:val="00376746"/>
    <w:rsid w:val="00380C38"/>
    <w:rsid w:val="00396E9A"/>
    <w:rsid w:val="003A5393"/>
    <w:rsid w:val="003B10D8"/>
    <w:rsid w:val="003C7BED"/>
    <w:rsid w:val="003D6F3A"/>
    <w:rsid w:val="003E2734"/>
    <w:rsid w:val="00402F7C"/>
    <w:rsid w:val="00412F4C"/>
    <w:rsid w:val="00413619"/>
    <w:rsid w:val="00421A79"/>
    <w:rsid w:val="00465700"/>
    <w:rsid w:val="004710D3"/>
    <w:rsid w:val="00472228"/>
    <w:rsid w:val="00492815"/>
    <w:rsid w:val="00493DC5"/>
    <w:rsid w:val="004946C5"/>
    <w:rsid w:val="004B36AF"/>
    <w:rsid w:val="004D644C"/>
    <w:rsid w:val="004E05E6"/>
    <w:rsid w:val="004E2E14"/>
    <w:rsid w:val="004F7C73"/>
    <w:rsid w:val="00512EAE"/>
    <w:rsid w:val="00541204"/>
    <w:rsid w:val="0055127F"/>
    <w:rsid w:val="00586D95"/>
    <w:rsid w:val="00597FE2"/>
    <w:rsid w:val="005A6119"/>
    <w:rsid w:val="005B1F82"/>
    <w:rsid w:val="005C55DF"/>
    <w:rsid w:val="005E252A"/>
    <w:rsid w:val="005E3297"/>
    <w:rsid w:val="005F3BE9"/>
    <w:rsid w:val="005F49C1"/>
    <w:rsid w:val="00600F57"/>
    <w:rsid w:val="00601127"/>
    <w:rsid w:val="0060194A"/>
    <w:rsid w:val="006443D5"/>
    <w:rsid w:val="0066610A"/>
    <w:rsid w:val="00685F61"/>
    <w:rsid w:val="006A0897"/>
    <w:rsid w:val="006A62C3"/>
    <w:rsid w:val="006B2AB3"/>
    <w:rsid w:val="006C03BE"/>
    <w:rsid w:val="006E10AA"/>
    <w:rsid w:val="007030CF"/>
    <w:rsid w:val="0071631D"/>
    <w:rsid w:val="00752D31"/>
    <w:rsid w:val="0078057F"/>
    <w:rsid w:val="00786345"/>
    <w:rsid w:val="00791652"/>
    <w:rsid w:val="007916D9"/>
    <w:rsid w:val="007B2D58"/>
    <w:rsid w:val="007F4E24"/>
    <w:rsid w:val="00842232"/>
    <w:rsid w:val="008A6868"/>
    <w:rsid w:val="008D0FF1"/>
    <w:rsid w:val="008E22D0"/>
    <w:rsid w:val="008E355B"/>
    <w:rsid w:val="008F4126"/>
    <w:rsid w:val="009021A1"/>
    <w:rsid w:val="00914588"/>
    <w:rsid w:val="009258B3"/>
    <w:rsid w:val="00927A71"/>
    <w:rsid w:val="00947E3D"/>
    <w:rsid w:val="00956382"/>
    <w:rsid w:val="00993B9E"/>
    <w:rsid w:val="009A11DF"/>
    <w:rsid w:val="009E7DCD"/>
    <w:rsid w:val="009F42AB"/>
    <w:rsid w:val="009F47A2"/>
    <w:rsid w:val="009F7A0E"/>
    <w:rsid w:val="00A14626"/>
    <w:rsid w:val="00A15BCE"/>
    <w:rsid w:val="00A36A03"/>
    <w:rsid w:val="00A43FFF"/>
    <w:rsid w:val="00A52F8E"/>
    <w:rsid w:val="00A665AC"/>
    <w:rsid w:val="00A91317"/>
    <w:rsid w:val="00A92258"/>
    <w:rsid w:val="00A94F9D"/>
    <w:rsid w:val="00AA08CF"/>
    <w:rsid w:val="00AA34C6"/>
    <w:rsid w:val="00AB79D4"/>
    <w:rsid w:val="00AD5EFB"/>
    <w:rsid w:val="00AD76CA"/>
    <w:rsid w:val="00AF2AC1"/>
    <w:rsid w:val="00B33160"/>
    <w:rsid w:val="00B504E5"/>
    <w:rsid w:val="00B60817"/>
    <w:rsid w:val="00B77737"/>
    <w:rsid w:val="00BC0E01"/>
    <w:rsid w:val="00BD0220"/>
    <w:rsid w:val="00BE7503"/>
    <w:rsid w:val="00C35005"/>
    <w:rsid w:val="00C5056F"/>
    <w:rsid w:val="00C7334F"/>
    <w:rsid w:val="00C86C0B"/>
    <w:rsid w:val="00C939CA"/>
    <w:rsid w:val="00CA07BD"/>
    <w:rsid w:val="00CA0FB6"/>
    <w:rsid w:val="00CB45B1"/>
    <w:rsid w:val="00CC2FC4"/>
    <w:rsid w:val="00CE7D8F"/>
    <w:rsid w:val="00D126C6"/>
    <w:rsid w:val="00D44FAB"/>
    <w:rsid w:val="00D80961"/>
    <w:rsid w:val="00D84050"/>
    <w:rsid w:val="00D862B5"/>
    <w:rsid w:val="00D86D94"/>
    <w:rsid w:val="00DA5DAB"/>
    <w:rsid w:val="00DD48C4"/>
    <w:rsid w:val="00DE1CAC"/>
    <w:rsid w:val="00E26A20"/>
    <w:rsid w:val="00E52F24"/>
    <w:rsid w:val="00E54A88"/>
    <w:rsid w:val="00E83612"/>
    <w:rsid w:val="00E963D0"/>
    <w:rsid w:val="00EC0C9D"/>
    <w:rsid w:val="00EC2AB1"/>
    <w:rsid w:val="00EF615E"/>
    <w:rsid w:val="00F04F67"/>
    <w:rsid w:val="00F15214"/>
    <w:rsid w:val="00F23A08"/>
    <w:rsid w:val="00F504E5"/>
    <w:rsid w:val="00F64D7C"/>
    <w:rsid w:val="00FA4A7D"/>
    <w:rsid w:val="00FB4469"/>
    <w:rsid w:val="00FB5AE0"/>
    <w:rsid w:val="00FC351A"/>
    <w:rsid w:val="00FC47BF"/>
    <w:rsid w:val="00FE104F"/>
    <w:rsid w:val="00FE529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027F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ima\Documents\Office%20&#12398;&#12459;&#12473;&#12479;&#12512;%20&#12486;&#12531;&#12503;&#12524;&#12540;&#12488;\R4_&#21029;&#32025;&#65288;&#21442;&#21152;&#30003;&#36796;&#2018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R4_別紙（参加申込他）.dotx</Template>
  <TotalTime>0</TotalTime>
  <Pages>3</Pages>
  <Words>818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2024-01-18T04:22:00Z</dcterms:created>
  <dcterms:modified xsi:type="dcterms:W3CDTF">2025-02-12T01:12:00Z</dcterms:modified>
</cp:coreProperties>
</file>